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B8533" w14:textId="77777777" w:rsidR="00577679" w:rsidRDefault="00577679" w:rsidP="00577679">
      <w:pPr>
        <w:rPr>
          <w:rFonts w:ascii="Calibri" w:hAnsi="Calibri"/>
          <w:b/>
          <w:color w:val="000000"/>
        </w:rPr>
      </w:pPr>
    </w:p>
    <w:p w14:paraId="6ACCF027" w14:textId="77777777" w:rsidR="00CF6337" w:rsidRDefault="00CF6337" w:rsidP="00577679">
      <w:pPr>
        <w:rPr>
          <w:rFonts w:ascii="Calibri" w:hAnsi="Calibri"/>
          <w:bCs/>
          <w:color w:val="000000"/>
          <w:sz w:val="28"/>
          <w:szCs w:val="28"/>
        </w:rPr>
      </w:pPr>
    </w:p>
    <w:p w14:paraId="282BE390" w14:textId="77777777" w:rsidR="00545591" w:rsidRPr="002F6D4F" w:rsidRDefault="00545591" w:rsidP="00577679">
      <w:pPr>
        <w:rPr>
          <w:rFonts w:ascii="Calibri" w:hAnsi="Calibri"/>
          <w:bCs/>
          <w:color w:val="000000"/>
          <w:sz w:val="28"/>
          <w:szCs w:val="28"/>
        </w:rPr>
      </w:pPr>
    </w:p>
    <w:p w14:paraId="36270423" w14:textId="0F29A03B" w:rsidR="00577679" w:rsidRPr="00A903AD" w:rsidRDefault="00FF2010" w:rsidP="00577679">
      <w:pPr>
        <w:rPr>
          <w:rFonts w:ascii="Century Gothic" w:hAnsi="Century Gothic" w:cs="Dreaming Outloud Pro"/>
          <w:bCs/>
          <w:color w:val="000000"/>
          <w:sz w:val="28"/>
          <w:szCs w:val="28"/>
        </w:rPr>
      </w:pPr>
      <w:r w:rsidRPr="00A903AD">
        <w:rPr>
          <w:rFonts w:ascii="Century Gothic" w:hAnsi="Century Gothic" w:cs="Dreaming Outloud Pro"/>
          <w:bCs/>
          <w:color w:val="000000"/>
          <w:sz w:val="28"/>
          <w:szCs w:val="28"/>
        </w:rPr>
        <w:t xml:space="preserve">Monday </w:t>
      </w:r>
      <w:r w:rsidR="0069357D" w:rsidRPr="00A903AD">
        <w:rPr>
          <w:rFonts w:ascii="Century Gothic" w:hAnsi="Century Gothic" w:cs="Dreaming Outloud Pro"/>
          <w:bCs/>
          <w:color w:val="000000"/>
          <w:sz w:val="28"/>
          <w:szCs w:val="28"/>
        </w:rPr>
        <w:t>8</w:t>
      </w:r>
      <w:r w:rsidR="0069357D" w:rsidRPr="00A903AD">
        <w:rPr>
          <w:rFonts w:ascii="Century Gothic" w:hAnsi="Century Gothic" w:cs="Dreaming Outloud Pro"/>
          <w:bCs/>
          <w:color w:val="000000"/>
          <w:sz w:val="28"/>
          <w:szCs w:val="28"/>
          <w:vertAlign w:val="superscript"/>
        </w:rPr>
        <w:t>th</w:t>
      </w:r>
      <w:r w:rsidR="0069357D" w:rsidRPr="00A903AD">
        <w:rPr>
          <w:rFonts w:ascii="Century Gothic" w:hAnsi="Century Gothic" w:cs="Dreaming Outloud Pro"/>
          <w:bCs/>
          <w:color w:val="000000"/>
          <w:sz w:val="28"/>
          <w:szCs w:val="28"/>
        </w:rPr>
        <w:t xml:space="preserve"> September</w:t>
      </w:r>
      <w:r w:rsidR="00842765" w:rsidRPr="00A903AD">
        <w:rPr>
          <w:rFonts w:ascii="Century Gothic" w:hAnsi="Century Gothic" w:cs="Dreaming Outloud Pro"/>
          <w:bCs/>
          <w:color w:val="000000"/>
          <w:sz w:val="28"/>
          <w:szCs w:val="28"/>
        </w:rPr>
        <w:t xml:space="preserve"> 202</w:t>
      </w:r>
      <w:r w:rsidR="0069357D" w:rsidRPr="00A903AD">
        <w:rPr>
          <w:rFonts w:ascii="Century Gothic" w:hAnsi="Century Gothic" w:cs="Dreaming Outloud Pro"/>
          <w:bCs/>
          <w:color w:val="000000"/>
          <w:sz w:val="28"/>
          <w:szCs w:val="28"/>
        </w:rPr>
        <w:t>5</w:t>
      </w:r>
    </w:p>
    <w:p w14:paraId="5E4E795C" w14:textId="77777777" w:rsidR="00545591" w:rsidRPr="00A903AD" w:rsidRDefault="00545591" w:rsidP="00577679">
      <w:pPr>
        <w:rPr>
          <w:rFonts w:ascii="Century Gothic" w:hAnsi="Century Gothic" w:cs="Dreaming Outloud Pro"/>
          <w:b/>
          <w:color w:val="000000"/>
          <w:sz w:val="28"/>
          <w:szCs w:val="28"/>
        </w:rPr>
      </w:pPr>
    </w:p>
    <w:p w14:paraId="6A9F4603" w14:textId="77777777" w:rsidR="00577679" w:rsidRPr="00A903AD" w:rsidRDefault="00577679" w:rsidP="00577679">
      <w:pPr>
        <w:rPr>
          <w:rFonts w:ascii="Century Gothic" w:hAnsi="Century Gothic" w:cs="Dreaming Outloud Pro"/>
          <w:b/>
          <w:color w:val="000000"/>
          <w:sz w:val="24"/>
          <w:szCs w:val="24"/>
        </w:rPr>
      </w:pPr>
    </w:p>
    <w:p w14:paraId="33FC4564" w14:textId="61987922" w:rsidR="0069357D" w:rsidRPr="00A903AD" w:rsidRDefault="00842765" w:rsidP="0069357D">
      <w:pPr>
        <w:rPr>
          <w:rFonts w:ascii="Century Gothic" w:hAnsi="Century Gothic" w:cs="Dreaming Outloud Pro"/>
          <w:sz w:val="28"/>
          <w:szCs w:val="28"/>
        </w:rPr>
      </w:pPr>
      <w:r w:rsidRPr="00A903AD">
        <w:rPr>
          <w:rFonts w:ascii="Century Gothic" w:hAnsi="Century Gothic" w:cs="Dreaming Outloud Pro"/>
          <w:sz w:val="28"/>
          <w:szCs w:val="28"/>
        </w:rPr>
        <w:t>Dear Parents and Carers,</w:t>
      </w:r>
    </w:p>
    <w:p w14:paraId="15BBDB84" w14:textId="77777777" w:rsidR="0069357D" w:rsidRPr="0069357D" w:rsidRDefault="0069357D" w:rsidP="0069357D">
      <w:pPr>
        <w:rPr>
          <w:rFonts w:ascii="Century Gothic" w:hAnsi="Century Gothic" w:cs="Dreaming Outloud Pro"/>
          <w:sz w:val="28"/>
          <w:szCs w:val="28"/>
        </w:rPr>
      </w:pPr>
    </w:p>
    <w:p w14:paraId="6FFEDA80" w14:textId="77777777" w:rsidR="0069357D" w:rsidRPr="00A903AD" w:rsidRDefault="0069357D" w:rsidP="0069357D">
      <w:pPr>
        <w:rPr>
          <w:rFonts w:ascii="Century Gothic" w:hAnsi="Century Gothic" w:cs="Dreaming Outloud Pro"/>
          <w:sz w:val="28"/>
          <w:szCs w:val="28"/>
        </w:rPr>
      </w:pPr>
      <w:r w:rsidRPr="0069357D">
        <w:rPr>
          <w:rFonts w:ascii="Century Gothic" w:hAnsi="Century Gothic" w:cs="Dreaming Outloud Pro"/>
          <w:sz w:val="28"/>
          <w:szCs w:val="28"/>
        </w:rPr>
        <w:t xml:space="preserve">We are pleased to let you know that our school will be taking part in </w:t>
      </w:r>
      <w:r w:rsidRPr="0069357D">
        <w:rPr>
          <w:rFonts w:ascii="Century Gothic" w:hAnsi="Century Gothic" w:cs="Dreaming Outloud Pro"/>
          <w:b/>
          <w:bCs/>
          <w:sz w:val="28"/>
          <w:szCs w:val="28"/>
        </w:rPr>
        <w:t>Jeans for Genes Day</w:t>
      </w:r>
      <w:r w:rsidRPr="0069357D">
        <w:rPr>
          <w:rFonts w:ascii="Century Gothic" w:hAnsi="Century Gothic" w:cs="Dreaming Outloud Pro"/>
          <w:sz w:val="28"/>
          <w:szCs w:val="28"/>
        </w:rPr>
        <w:t xml:space="preserve"> on </w:t>
      </w:r>
      <w:r w:rsidRPr="0069357D">
        <w:rPr>
          <w:rFonts w:ascii="Century Gothic" w:hAnsi="Century Gothic" w:cs="Dreaming Outloud Pro"/>
          <w:b/>
          <w:bCs/>
          <w:sz w:val="28"/>
          <w:szCs w:val="28"/>
        </w:rPr>
        <w:t>Wednesday 17th September</w:t>
      </w:r>
      <w:r w:rsidRPr="0069357D">
        <w:rPr>
          <w:rFonts w:ascii="Century Gothic" w:hAnsi="Century Gothic" w:cs="Dreaming Outloud Pro"/>
          <w:sz w:val="28"/>
          <w:szCs w:val="28"/>
        </w:rPr>
        <w:t>.</w:t>
      </w:r>
    </w:p>
    <w:p w14:paraId="6FD27EB0" w14:textId="77777777" w:rsidR="0069357D" w:rsidRPr="0069357D" w:rsidRDefault="0069357D" w:rsidP="0069357D">
      <w:pPr>
        <w:rPr>
          <w:rFonts w:ascii="Century Gothic" w:hAnsi="Century Gothic" w:cs="Dreaming Outloud Pro"/>
          <w:sz w:val="28"/>
          <w:szCs w:val="28"/>
        </w:rPr>
      </w:pPr>
    </w:p>
    <w:p w14:paraId="1F116427" w14:textId="04A82ADE" w:rsidR="0069357D" w:rsidRPr="00A903AD" w:rsidRDefault="0069357D" w:rsidP="0069357D">
      <w:pPr>
        <w:rPr>
          <w:rFonts w:ascii="Century Gothic" w:hAnsi="Century Gothic" w:cs="Dreaming Outloud Pro"/>
          <w:sz w:val="28"/>
          <w:szCs w:val="28"/>
        </w:rPr>
      </w:pPr>
      <w:r w:rsidRPr="0069357D">
        <w:rPr>
          <w:rFonts w:ascii="Century Gothic" w:hAnsi="Century Gothic" w:cs="Dreaming Outloud Pro"/>
          <w:sz w:val="28"/>
          <w:szCs w:val="28"/>
        </w:rPr>
        <w:t>On this day, children are invited to come to school wearing their jeans (or other denim clothing) instead of their usual school uniform.</w:t>
      </w:r>
      <w:r w:rsidRPr="00A903AD">
        <w:rPr>
          <w:rFonts w:ascii="Century Gothic" w:hAnsi="Century Gothic" w:cs="Dreaming Outloud Pro"/>
          <w:sz w:val="28"/>
          <w:szCs w:val="28"/>
        </w:rPr>
        <w:t xml:space="preserve"> </w:t>
      </w:r>
      <w:r w:rsidRPr="00A903AD">
        <w:rPr>
          <w:rFonts w:ascii="Century Gothic" w:hAnsi="Century Gothic" w:cs="Dreaming Outloud Pro"/>
          <w:sz w:val="28"/>
          <w:szCs w:val="28"/>
          <w:u w:val="single"/>
        </w:rPr>
        <w:t>They will still need to wear their school jumper.</w:t>
      </w:r>
      <w:r w:rsidRPr="0069357D">
        <w:rPr>
          <w:rFonts w:ascii="Century Gothic" w:hAnsi="Century Gothic" w:cs="Dreaming Outloud Pro"/>
          <w:sz w:val="28"/>
          <w:szCs w:val="28"/>
        </w:rPr>
        <w:t xml:space="preserve"> In return, we kindly ask for a </w:t>
      </w:r>
      <w:r w:rsidRPr="0069357D">
        <w:rPr>
          <w:rFonts w:ascii="Century Gothic" w:hAnsi="Century Gothic" w:cs="Dreaming Outloud Pro"/>
          <w:b/>
          <w:bCs/>
          <w:sz w:val="28"/>
          <w:szCs w:val="28"/>
        </w:rPr>
        <w:t>£1 donation</w:t>
      </w:r>
      <w:r w:rsidRPr="0069357D">
        <w:rPr>
          <w:rFonts w:ascii="Century Gothic" w:hAnsi="Century Gothic" w:cs="Dreaming Outloud Pro"/>
          <w:sz w:val="28"/>
          <w:szCs w:val="28"/>
        </w:rPr>
        <w:t>, which will go directly to support children and families affected by genetic conditions.</w:t>
      </w:r>
    </w:p>
    <w:p w14:paraId="056F6A51" w14:textId="77777777" w:rsidR="0069357D" w:rsidRPr="0069357D" w:rsidRDefault="0069357D" w:rsidP="0069357D">
      <w:pPr>
        <w:rPr>
          <w:rFonts w:ascii="Century Gothic" w:hAnsi="Century Gothic" w:cs="Dreaming Outloud Pro"/>
          <w:sz w:val="28"/>
          <w:szCs w:val="28"/>
        </w:rPr>
      </w:pPr>
    </w:p>
    <w:p w14:paraId="793BE52F" w14:textId="77777777" w:rsidR="0069357D" w:rsidRPr="00A903AD" w:rsidRDefault="0069357D" w:rsidP="0069357D">
      <w:pPr>
        <w:rPr>
          <w:rFonts w:ascii="Century Gothic" w:hAnsi="Century Gothic" w:cs="Dreaming Outloud Pro"/>
          <w:sz w:val="28"/>
          <w:szCs w:val="28"/>
        </w:rPr>
      </w:pPr>
      <w:r w:rsidRPr="0069357D">
        <w:rPr>
          <w:rFonts w:ascii="Century Gothic" w:hAnsi="Century Gothic" w:cs="Dreaming Outloud Pro"/>
          <w:sz w:val="28"/>
          <w:szCs w:val="28"/>
        </w:rPr>
        <w:t>This is a fun way for the children to take part in a good cause, and every contribution will help to make a difference.</w:t>
      </w:r>
    </w:p>
    <w:p w14:paraId="4FF5FB7B" w14:textId="77777777" w:rsidR="0069357D" w:rsidRPr="0069357D" w:rsidRDefault="0069357D" w:rsidP="0069357D">
      <w:pPr>
        <w:rPr>
          <w:rFonts w:ascii="Century Gothic" w:hAnsi="Century Gothic" w:cs="Dreaming Outloud Pro"/>
          <w:sz w:val="28"/>
          <w:szCs w:val="28"/>
        </w:rPr>
      </w:pPr>
    </w:p>
    <w:p w14:paraId="09D4450C" w14:textId="77777777" w:rsidR="0069357D" w:rsidRPr="00A903AD" w:rsidRDefault="0069357D" w:rsidP="0069357D">
      <w:pPr>
        <w:rPr>
          <w:rFonts w:ascii="Century Gothic" w:hAnsi="Century Gothic" w:cs="Dreaming Outloud Pro"/>
          <w:sz w:val="28"/>
          <w:szCs w:val="28"/>
        </w:rPr>
      </w:pPr>
      <w:r w:rsidRPr="0069357D">
        <w:rPr>
          <w:rFonts w:ascii="Century Gothic" w:hAnsi="Century Gothic" w:cs="Dreaming Outloud Pro"/>
          <w:sz w:val="28"/>
          <w:szCs w:val="28"/>
        </w:rPr>
        <w:t>Thank you for your continued support.</w:t>
      </w:r>
    </w:p>
    <w:p w14:paraId="43206706" w14:textId="77777777" w:rsidR="0069357D" w:rsidRPr="00A903AD" w:rsidRDefault="0069357D" w:rsidP="0069357D">
      <w:pPr>
        <w:rPr>
          <w:rFonts w:ascii="Century Gothic" w:hAnsi="Century Gothic" w:cs="Dreaming Outloud Pro"/>
          <w:sz w:val="28"/>
          <w:szCs w:val="28"/>
        </w:rPr>
      </w:pPr>
    </w:p>
    <w:p w14:paraId="244F63BD" w14:textId="59701808" w:rsidR="0069357D" w:rsidRPr="00A903AD" w:rsidRDefault="0069357D" w:rsidP="0069357D">
      <w:pPr>
        <w:rPr>
          <w:rFonts w:ascii="Century Gothic" w:hAnsi="Century Gothic" w:cs="Dreaming Outloud Pro"/>
          <w:sz w:val="28"/>
          <w:szCs w:val="28"/>
        </w:rPr>
      </w:pPr>
      <w:r w:rsidRPr="00A903AD">
        <w:rPr>
          <w:rFonts w:ascii="Century Gothic" w:hAnsi="Century Gothic" w:cs="Dreaming Outloud Pro"/>
          <w:sz w:val="28"/>
          <w:szCs w:val="28"/>
        </w:rPr>
        <w:t>Kind regards.</w:t>
      </w:r>
    </w:p>
    <w:p w14:paraId="675C49D7" w14:textId="1FDC0B18" w:rsidR="0069357D" w:rsidRPr="00A903AD" w:rsidRDefault="0069357D" w:rsidP="0069357D">
      <w:pPr>
        <w:rPr>
          <w:rFonts w:ascii="Century Gothic" w:hAnsi="Century Gothic" w:cs="Dreaming Outloud Pro"/>
          <w:sz w:val="28"/>
          <w:szCs w:val="28"/>
        </w:rPr>
      </w:pPr>
      <w:r w:rsidRPr="00A903AD">
        <w:rPr>
          <w:rFonts w:ascii="Century Gothic" w:hAnsi="Century Gothic" w:cs="Dreaming Outloud Pro"/>
          <w:sz w:val="28"/>
          <w:szCs w:val="28"/>
        </w:rPr>
        <w:t>Mrs Griffiths</w:t>
      </w:r>
      <w:r w:rsidR="00F90947">
        <w:rPr>
          <w:rFonts w:ascii="Century Gothic" w:hAnsi="Century Gothic" w:cs="Dreaming Outloud Pro"/>
          <w:sz w:val="28"/>
          <w:szCs w:val="28"/>
        </w:rPr>
        <w:t>.</w:t>
      </w:r>
    </w:p>
    <w:p w14:paraId="1B3B988A" w14:textId="77777777" w:rsidR="0069357D" w:rsidRPr="00A903AD" w:rsidRDefault="0069357D" w:rsidP="0069357D">
      <w:pPr>
        <w:rPr>
          <w:rFonts w:ascii="Century Gothic" w:hAnsi="Century Gothic" w:cs="Dreaming Outloud Pro"/>
          <w:sz w:val="28"/>
          <w:szCs w:val="28"/>
        </w:rPr>
      </w:pPr>
    </w:p>
    <w:p w14:paraId="33E644C2" w14:textId="19C0F3CE" w:rsidR="0069357D" w:rsidRPr="0069357D" w:rsidRDefault="0069357D" w:rsidP="0069357D">
      <w:pPr>
        <w:rPr>
          <w:rFonts w:ascii="Century Gothic" w:hAnsi="Century Gothic" w:cs="Dreaming Outloud Pro"/>
          <w:sz w:val="28"/>
          <w:szCs w:val="28"/>
        </w:rPr>
      </w:pPr>
      <w:r w:rsidRPr="00A903AD">
        <w:rPr>
          <w:rFonts w:ascii="Century Gothic" w:hAnsi="Century Gothic" w:cs="Dreaming Outloud Pro"/>
          <w:sz w:val="28"/>
          <w:szCs w:val="28"/>
        </w:rPr>
        <w:t>(Primary Short Stay Centre Lead)</w:t>
      </w:r>
    </w:p>
    <w:p w14:paraId="6631B925" w14:textId="77777777" w:rsidR="00B3283D" w:rsidRPr="00AC32B4" w:rsidRDefault="00B3283D" w:rsidP="004B393C">
      <w:pPr>
        <w:pStyle w:val="xxmsonormal"/>
      </w:pPr>
    </w:p>
    <w:p w14:paraId="7E9E40BD" w14:textId="77777777" w:rsidR="00577679" w:rsidRDefault="00577679" w:rsidP="00577679">
      <w:pPr>
        <w:rPr>
          <w:rFonts w:ascii="Calibri" w:hAnsi="Calibri" w:cs="Calibri"/>
          <w:sz w:val="10"/>
          <w:szCs w:val="10"/>
          <w:lang w:eastAsia="en-GB"/>
        </w:rPr>
      </w:pPr>
    </w:p>
    <w:p w14:paraId="3F99E11D" w14:textId="77777777" w:rsidR="00AC32B4" w:rsidRPr="00B72279" w:rsidRDefault="00AC32B4" w:rsidP="00E93CB6">
      <w:pPr>
        <w:rPr>
          <w:rFonts w:cstheme="minorHAnsi"/>
        </w:rPr>
      </w:pPr>
    </w:p>
    <w:sectPr w:rsidR="00AC32B4" w:rsidRPr="00B72279" w:rsidSect="00335EA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40" w:right="1440" w:bottom="1440" w:left="144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54A56" w14:textId="77777777" w:rsidR="00B40706" w:rsidRDefault="00B40706" w:rsidP="0010162F">
      <w:r>
        <w:separator/>
      </w:r>
    </w:p>
  </w:endnote>
  <w:endnote w:type="continuationSeparator" w:id="0">
    <w:p w14:paraId="77D71160" w14:textId="77777777" w:rsidR="00B40706" w:rsidRDefault="00B40706" w:rsidP="0010162F">
      <w:r>
        <w:continuationSeparator/>
      </w:r>
    </w:p>
  </w:endnote>
  <w:endnote w:type="continuationNotice" w:id="1">
    <w:p w14:paraId="10AE5D27" w14:textId="77777777" w:rsidR="00B40706" w:rsidRDefault="00B407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DA272" w14:textId="77777777" w:rsidR="004F4B9C" w:rsidRDefault="004F4B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08BF3" w14:textId="77777777" w:rsidR="004F4B9C" w:rsidRDefault="004F4B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3CBB0" w14:textId="77777777" w:rsidR="00335EA8" w:rsidRPr="0010162F" w:rsidRDefault="00335EA8" w:rsidP="00454AB7">
    <w:pPr>
      <w:kinsoku w:val="0"/>
      <w:overflowPunct w:val="0"/>
      <w:autoSpaceDE w:val="0"/>
      <w:autoSpaceDN w:val="0"/>
      <w:adjustRightInd w:val="0"/>
      <w:ind w:left="-851"/>
      <w:jc w:val="left"/>
      <w:rPr>
        <w:rFonts w:ascii="Times New Roman" w:hAnsi="Times New Roman" w:cs="Times New Roman"/>
        <w:sz w:val="20"/>
        <w:szCs w:val="20"/>
      </w:rPr>
    </w:pPr>
  </w:p>
  <w:p w14:paraId="71E9E12C" w14:textId="77777777" w:rsidR="00335EA8" w:rsidRDefault="00D03771" w:rsidP="00454AB7">
    <w:pPr>
      <w:pStyle w:val="Footer"/>
      <w:ind w:left="-851"/>
    </w:pPr>
    <w:r w:rsidRPr="00D03771">
      <w:rPr>
        <w:rFonts w:ascii="Times New Roman" w:hAnsi="Times New Roman" w:cs="Times New Roman"/>
        <w:noProof/>
        <w:sz w:val="20"/>
        <w:szCs w:val="20"/>
        <w:lang w:eastAsia="en-GB"/>
      </w:rPr>
      <w:drawing>
        <wp:inline distT="0" distB="0" distL="0" distR="0" wp14:anchorId="316365E9" wp14:editId="4D496A65">
          <wp:extent cx="6803136" cy="769580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8448" cy="8086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2A803" w14:textId="77777777" w:rsidR="00B40706" w:rsidRDefault="00B40706" w:rsidP="0010162F">
      <w:r>
        <w:separator/>
      </w:r>
    </w:p>
  </w:footnote>
  <w:footnote w:type="continuationSeparator" w:id="0">
    <w:p w14:paraId="5638627A" w14:textId="77777777" w:rsidR="00B40706" w:rsidRDefault="00B40706" w:rsidP="0010162F">
      <w:r>
        <w:continuationSeparator/>
      </w:r>
    </w:p>
  </w:footnote>
  <w:footnote w:type="continuationNotice" w:id="1">
    <w:p w14:paraId="059A1C3C" w14:textId="77777777" w:rsidR="00B40706" w:rsidRDefault="00B4070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C88F0" w14:textId="77777777" w:rsidR="004F4B9C" w:rsidRDefault="004F4B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E5114" w14:textId="77777777" w:rsidR="004F4B9C" w:rsidRDefault="004F4B9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29CC4" w14:textId="77777777" w:rsidR="005E4803" w:rsidRPr="0010162F" w:rsidRDefault="005E4803" w:rsidP="005E4803">
    <w:pPr>
      <w:kinsoku w:val="0"/>
      <w:overflowPunct w:val="0"/>
      <w:autoSpaceDE w:val="0"/>
      <w:autoSpaceDN w:val="0"/>
      <w:adjustRightInd w:val="0"/>
      <w:ind w:left="-709"/>
      <w:jc w:val="left"/>
      <w:rPr>
        <w:rFonts w:ascii="Times New Roman" w:hAnsi="Times New Roman" w:cs="Times New Roman"/>
        <w:sz w:val="20"/>
        <w:szCs w:val="20"/>
      </w:rPr>
    </w:pPr>
    <w:r w:rsidRPr="0010162F">
      <w:rPr>
        <w:rFonts w:ascii="Times New Roman" w:hAnsi="Times New Roman" w:cs="Times New Roman"/>
        <w:noProof/>
        <w:sz w:val="20"/>
        <w:szCs w:val="20"/>
        <w:lang w:eastAsia="en-GB"/>
      </w:rPr>
      <w:drawing>
        <wp:anchor distT="0" distB="0" distL="114300" distR="114300" simplePos="0" relativeHeight="251658240" behindDoc="1" locked="0" layoutInCell="1" allowOverlap="1" wp14:anchorId="2B3BBF7D" wp14:editId="2E2DE2D2">
          <wp:simplePos x="0" y="0"/>
          <wp:positionH relativeFrom="column">
            <wp:posOffset>-492036</wp:posOffset>
          </wp:positionH>
          <wp:positionV relativeFrom="paragraph">
            <wp:posOffset>-1270</wp:posOffset>
          </wp:positionV>
          <wp:extent cx="1720215" cy="1273810"/>
          <wp:effectExtent l="0" t="0" r="0" b="254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0215" cy="1273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54CF3D" w14:textId="77777777" w:rsidR="005E4803" w:rsidRPr="0010162F" w:rsidRDefault="005E4803" w:rsidP="005E4803">
    <w:pPr>
      <w:kinsoku w:val="0"/>
      <w:overflowPunct w:val="0"/>
      <w:autoSpaceDE w:val="0"/>
      <w:autoSpaceDN w:val="0"/>
      <w:adjustRightInd w:val="0"/>
      <w:spacing w:line="443" w:lineRule="exact"/>
      <w:ind w:right="-613"/>
      <w:jc w:val="right"/>
      <w:rPr>
        <w:rFonts w:cstheme="minorHAnsi"/>
        <w:spacing w:val="-8"/>
        <w:sz w:val="38"/>
        <w:szCs w:val="38"/>
      </w:rPr>
    </w:pPr>
    <w:r w:rsidRPr="0010162F">
      <w:rPr>
        <w:rFonts w:cstheme="minorHAnsi"/>
        <w:spacing w:val="-8"/>
        <w:sz w:val="38"/>
        <w:szCs w:val="38"/>
      </w:rPr>
      <w:t>Primary and Secondary Short Stay &amp; Specialist Centres</w:t>
    </w:r>
  </w:p>
  <w:p w14:paraId="559F2E4D" w14:textId="77777777" w:rsidR="005E4803" w:rsidRPr="0010162F" w:rsidRDefault="005E4803" w:rsidP="005E4803">
    <w:pPr>
      <w:kinsoku w:val="0"/>
      <w:overflowPunct w:val="0"/>
      <w:autoSpaceDE w:val="0"/>
      <w:autoSpaceDN w:val="0"/>
      <w:adjustRightInd w:val="0"/>
      <w:spacing w:line="387" w:lineRule="exact"/>
      <w:ind w:right="-613"/>
      <w:jc w:val="right"/>
      <w:rPr>
        <w:rFonts w:cstheme="minorHAnsi"/>
        <w:color w:val="1DB46C"/>
        <w:sz w:val="32"/>
        <w:szCs w:val="32"/>
      </w:rPr>
    </w:pPr>
    <w:r w:rsidRPr="0010162F">
      <w:rPr>
        <w:rFonts w:cstheme="minorHAnsi"/>
        <w:color w:val="1DB46C"/>
        <w:sz w:val="32"/>
        <w:szCs w:val="32"/>
      </w:rPr>
      <w:t>Assessment &amp;</w:t>
    </w:r>
    <w:r w:rsidRPr="0010162F">
      <w:rPr>
        <w:rFonts w:cstheme="minorHAnsi"/>
        <w:color w:val="1DB46C"/>
        <w:spacing w:val="-24"/>
        <w:sz w:val="32"/>
        <w:szCs w:val="32"/>
      </w:rPr>
      <w:t xml:space="preserve"> </w:t>
    </w:r>
    <w:r w:rsidRPr="0010162F">
      <w:rPr>
        <w:rFonts w:cstheme="minorHAnsi"/>
        <w:color w:val="1DB46C"/>
        <w:sz w:val="32"/>
        <w:szCs w:val="32"/>
      </w:rPr>
      <w:t>Intervention</w:t>
    </w:r>
  </w:p>
  <w:p w14:paraId="56C02354" w14:textId="6F20EBB6" w:rsidR="005E4803" w:rsidRPr="0010162F" w:rsidRDefault="005E4803" w:rsidP="005E4803">
    <w:pPr>
      <w:kinsoku w:val="0"/>
      <w:overflowPunct w:val="0"/>
      <w:autoSpaceDE w:val="0"/>
      <w:autoSpaceDN w:val="0"/>
      <w:adjustRightInd w:val="0"/>
      <w:spacing w:before="8"/>
      <w:ind w:right="-613"/>
      <w:jc w:val="right"/>
      <w:rPr>
        <w:rFonts w:cstheme="minorHAnsi"/>
      </w:rPr>
    </w:pPr>
    <w:r w:rsidRPr="0010162F">
      <w:rPr>
        <w:rFonts w:cstheme="minorHAnsi"/>
      </w:rPr>
      <w:t>Head</w:t>
    </w:r>
    <w:r w:rsidR="0067592E">
      <w:rPr>
        <w:rFonts w:cstheme="minorHAnsi"/>
      </w:rPr>
      <w:t xml:space="preserve"> T</w:t>
    </w:r>
    <w:r w:rsidRPr="0010162F">
      <w:rPr>
        <w:rFonts w:cstheme="minorHAnsi"/>
      </w:rPr>
      <w:t>eacher: Mr Darren N Lennon 01952</w:t>
    </w:r>
    <w:r w:rsidRPr="0010162F">
      <w:rPr>
        <w:rFonts w:cstheme="minorHAnsi"/>
        <w:spacing w:val="-20"/>
      </w:rPr>
      <w:t xml:space="preserve"> </w:t>
    </w:r>
    <w:r w:rsidR="00BA07CD">
      <w:rPr>
        <w:rFonts w:cstheme="minorHAnsi"/>
      </w:rPr>
      <w:t>385601</w:t>
    </w:r>
  </w:p>
  <w:p w14:paraId="241821D0" w14:textId="77777777" w:rsidR="005E4803" w:rsidRPr="0010162F" w:rsidRDefault="005E4803" w:rsidP="005E4803">
    <w:pPr>
      <w:tabs>
        <w:tab w:val="left" w:pos="458"/>
        <w:tab w:val="right" w:pos="9639"/>
      </w:tabs>
      <w:kinsoku w:val="0"/>
      <w:overflowPunct w:val="0"/>
      <w:autoSpaceDE w:val="0"/>
      <w:autoSpaceDN w:val="0"/>
      <w:adjustRightInd w:val="0"/>
      <w:spacing w:before="29"/>
      <w:ind w:right="-613"/>
      <w:jc w:val="left"/>
      <w:rPr>
        <w:rFonts w:cstheme="minorHAnsi"/>
        <w:spacing w:val="-2"/>
      </w:rPr>
    </w:pPr>
    <w:r>
      <w:rPr>
        <w:rFonts w:cstheme="minorHAnsi"/>
        <w:sz w:val="24"/>
        <w:szCs w:val="24"/>
      </w:rPr>
      <w:tab/>
    </w:r>
    <w:r>
      <w:rPr>
        <w:rFonts w:cstheme="minorHAnsi"/>
        <w:sz w:val="24"/>
        <w:szCs w:val="24"/>
      </w:rPr>
      <w:tab/>
    </w:r>
    <w:hyperlink r:id="rId2" w:history="1">
      <w:r w:rsidRPr="0010162F">
        <w:rPr>
          <w:rFonts w:cstheme="minorHAnsi"/>
          <w:spacing w:val="-2"/>
        </w:rPr>
        <w:t>www.lindencentre.co.uk</w:t>
      </w:r>
    </w:hyperlink>
  </w:p>
  <w:p w14:paraId="4CD5E94D" w14:textId="77777777" w:rsidR="005E4803" w:rsidRPr="0010162F" w:rsidRDefault="005E4803" w:rsidP="005E4803">
    <w:pPr>
      <w:pStyle w:val="Header"/>
    </w:pPr>
  </w:p>
  <w:p w14:paraId="4564066A" w14:textId="77777777" w:rsidR="00335EA8" w:rsidRPr="0010162F" w:rsidRDefault="00335EA8" w:rsidP="001016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91997"/>
    <w:multiLevelType w:val="hybridMultilevel"/>
    <w:tmpl w:val="A934D7A8"/>
    <w:lvl w:ilvl="0" w:tplc="DA348274">
      <w:start w:val="1"/>
      <w:numFmt w:val="lowerLetter"/>
      <w:lvlText w:val="%1)"/>
      <w:lvlJc w:val="left"/>
      <w:pPr>
        <w:tabs>
          <w:tab w:val="num" w:pos="1200"/>
        </w:tabs>
        <w:ind w:left="120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80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" w15:restartNumberingAfterBreak="0">
    <w:nsid w:val="1AF31BCD"/>
    <w:multiLevelType w:val="hybridMultilevel"/>
    <w:tmpl w:val="5888B99E"/>
    <w:lvl w:ilvl="0" w:tplc="BDE6B27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932704"/>
    <w:multiLevelType w:val="multilevel"/>
    <w:tmpl w:val="EEDC2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1315FA9"/>
    <w:multiLevelType w:val="multilevel"/>
    <w:tmpl w:val="24BA7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5EC5FF9"/>
    <w:multiLevelType w:val="hybridMultilevel"/>
    <w:tmpl w:val="409AA6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CEB270B"/>
    <w:multiLevelType w:val="hybridMultilevel"/>
    <w:tmpl w:val="FEE2A7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07696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7709834">
    <w:abstractNumId w:val="1"/>
  </w:num>
  <w:num w:numId="3" w16cid:durableId="131047652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16689685">
    <w:abstractNumId w:val="5"/>
  </w:num>
  <w:num w:numId="5" w16cid:durableId="2076316401">
    <w:abstractNumId w:val="3"/>
  </w:num>
  <w:num w:numId="6" w16cid:durableId="20334560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D01"/>
    <w:rsid w:val="0000794B"/>
    <w:rsid w:val="000121BA"/>
    <w:rsid w:val="0003554F"/>
    <w:rsid w:val="00044BB1"/>
    <w:rsid w:val="00050417"/>
    <w:rsid w:val="00076318"/>
    <w:rsid w:val="00085B27"/>
    <w:rsid w:val="000874F0"/>
    <w:rsid w:val="000B55D4"/>
    <w:rsid w:val="000D0016"/>
    <w:rsid w:val="000D43DF"/>
    <w:rsid w:val="000D4F9F"/>
    <w:rsid w:val="000E5D01"/>
    <w:rsid w:val="0010162F"/>
    <w:rsid w:val="00107B98"/>
    <w:rsid w:val="00110E1A"/>
    <w:rsid w:val="00122A10"/>
    <w:rsid w:val="0012739B"/>
    <w:rsid w:val="00134080"/>
    <w:rsid w:val="001464C7"/>
    <w:rsid w:val="00174364"/>
    <w:rsid w:val="00181F82"/>
    <w:rsid w:val="00183872"/>
    <w:rsid w:val="001A778A"/>
    <w:rsid w:val="001B2606"/>
    <w:rsid w:val="001E13C3"/>
    <w:rsid w:val="001E5658"/>
    <w:rsid w:val="00234272"/>
    <w:rsid w:val="00255050"/>
    <w:rsid w:val="002626A6"/>
    <w:rsid w:val="00280FF8"/>
    <w:rsid w:val="00293893"/>
    <w:rsid w:val="002A1EAD"/>
    <w:rsid w:val="002A64AF"/>
    <w:rsid w:val="002B2DE2"/>
    <w:rsid w:val="002D4A5B"/>
    <w:rsid w:val="002F6D4F"/>
    <w:rsid w:val="0030665A"/>
    <w:rsid w:val="00307D7A"/>
    <w:rsid w:val="00323D24"/>
    <w:rsid w:val="00335A2B"/>
    <w:rsid w:val="00335EA8"/>
    <w:rsid w:val="00345D2B"/>
    <w:rsid w:val="00346DA1"/>
    <w:rsid w:val="00350F0A"/>
    <w:rsid w:val="0036054D"/>
    <w:rsid w:val="00365782"/>
    <w:rsid w:val="0039418F"/>
    <w:rsid w:val="00395F97"/>
    <w:rsid w:val="003A5E03"/>
    <w:rsid w:val="003A5F94"/>
    <w:rsid w:val="003B2418"/>
    <w:rsid w:val="003B341C"/>
    <w:rsid w:val="0040385D"/>
    <w:rsid w:val="00410FBD"/>
    <w:rsid w:val="00424B15"/>
    <w:rsid w:val="004352D8"/>
    <w:rsid w:val="00451F50"/>
    <w:rsid w:val="00454AA8"/>
    <w:rsid w:val="00454AB7"/>
    <w:rsid w:val="00455373"/>
    <w:rsid w:val="004913F8"/>
    <w:rsid w:val="004B129D"/>
    <w:rsid w:val="004B393C"/>
    <w:rsid w:val="004B7A21"/>
    <w:rsid w:val="004E297E"/>
    <w:rsid w:val="004F4B9C"/>
    <w:rsid w:val="00510ECD"/>
    <w:rsid w:val="005359C0"/>
    <w:rsid w:val="005402C2"/>
    <w:rsid w:val="00542EE9"/>
    <w:rsid w:val="00545591"/>
    <w:rsid w:val="0054750D"/>
    <w:rsid w:val="00561A51"/>
    <w:rsid w:val="0057031E"/>
    <w:rsid w:val="00577679"/>
    <w:rsid w:val="00585ED0"/>
    <w:rsid w:val="00593F10"/>
    <w:rsid w:val="005A5C72"/>
    <w:rsid w:val="005C5D47"/>
    <w:rsid w:val="005D48C7"/>
    <w:rsid w:val="005E0896"/>
    <w:rsid w:val="005E4803"/>
    <w:rsid w:val="005E513F"/>
    <w:rsid w:val="005F065F"/>
    <w:rsid w:val="006307D5"/>
    <w:rsid w:val="00652B67"/>
    <w:rsid w:val="00657AED"/>
    <w:rsid w:val="006619B4"/>
    <w:rsid w:val="0067592E"/>
    <w:rsid w:val="0069357D"/>
    <w:rsid w:val="006D0F79"/>
    <w:rsid w:val="006E411D"/>
    <w:rsid w:val="0070333C"/>
    <w:rsid w:val="0071031C"/>
    <w:rsid w:val="007111DA"/>
    <w:rsid w:val="00714D56"/>
    <w:rsid w:val="00744544"/>
    <w:rsid w:val="00750910"/>
    <w:rsid w:val="00780498"/>
    <w:rsid w:val="007868CD"/>
    <w:rsid w:val="007910E4"/>
    <w:rsid w:val="007A4710"/>
    <w:rsid w:val="007C0A1D"/>
    <w:rsid w:val="007D0690"/>
    <w:rsid w:val="007E041D"/>
    <w:rsid w:val="007F1313"/>
    <w:rsid w:val="007F3849"/>
    <w:rsid w:val="00803D05"/>
    <w:rsid w:val="008141D3"/>
    <w:rsid w:val="008206BA"/>
    <w:rsid w:val="00842765"/>
    <w:rsid w:val="0088317A"/>
    <w:rsid w:val="008C2EA6"/>
    <w:rsid w:val="008E3807"/>
    <w:rsid w:val="00912B1B"/>
    <w:rsid w:val="0095112B"/>
    <w:rsid w:val="00960A7E"/>
    <w:rsid w:val="00966E29"/>
    <w:rsid w:val="00972943"/>
    <w:rsid w:val="00975C33"/>
    <w:rsid w:val="00984E2F"/>
    <w:rsid w:val="00997889"/>
    <w:rsid w:val="009D2653"/>
    <w:rsid w:val="009D2D0C"/>
    <w:rsid w:val="009E3CCC"/>
    <w:rsid w:val="00A00F40"/>
    <w:rsid w:val="00A133D4"/>
    <w:rsid w:val="00A2411B"/>
    <w:rsid w:val="00A37966"/>
    <w:rsid w:val="00A43A30"/>
    <w:rsid w:val="00A540C1"/>
    <w:rsid w:val="00A6464D"/>
    <w:rsid w:val="00A65916"/>
    <w:rsid w:val="00A903AD"/>
    <w:rsid w:val="00AA1A48"/>
    <w:rsid w:val="00AB4EE7"/>
    <w:rsid w:val="00AC32B4"/>
    <w:rsid w:val="00AC4F85"/>
    <w:rsid w:val="00AC53CA"/>
    <w:rsid w:val="00AC7521"/>
    <w:rsid w:val="00AE2AEB"/>
    <w:rsid w:val="00AF5BD6"/>
    <w:rsid w:val="00AF7B31"/>
    <w:rsid w:val="00B21D46"/>
    <w:rsid w:val="00B3283D"/>
    <w:rsid w:val="00B40706"/>
    <w:rsid w:val="00B43CDA"/>
    <w:rsid w:val="00B67E03"/>
    <w:rsid w:val="00B71C62"/>
    <w:rsid w:val="00B72279"/>
    <w:rsid w:val="00B82350"/>
    <w:rsid w:val="00B871D5"/>
    <w:rsid w:val="00B9616B"/>
    <w:rsid w:val="00BA07CD"/>
    <w:rsid w:val="00BC12B7"/>
    <w:rsid w:val="00BD3D94"/>
    <w:rsid w:val="00BF7F0F"/>
    <w:rsid w:val="00C03FFD"/>
    <w:rsid w:val="00C06D89"/>
    <w:rsid w:val="00C111BB"/>
    <w:rsid w:val="00C150D7"/>
    <w:rsid w:val="00C35AE6"/>
    <w:rsid w:val="00C44DFA"/>
    <w:rsid w:val="00C60763"/>
    <w:rsid w:val="00C65A4E"/>
    <w:rsid w:val="00C66702"/>
    <w:rsid w:val="00C70D6B"/>
    <w:rsid w:val="00C96F72"/>
    <w:rsid w:val="00CA4193"/>
    <w:rsid w:val="00CB026C"/>
    <w:rsid w:val="00CB4B4D"/>
    <w:rsid w:val="00CF6337"/>
    <w:rsid w:val="00D03771"/>
    <w:rsid w:val="00D16A4C"/>
    <w:rsid w:val="00D645EA"/>
    <w:rsid w:val="00DA70B2"/>
    <w:rsid w:val="00DB0358"/>
    <w:rsid w:val="00DF2C07"/>
    <w:rsid w:val="00E01423"/>
    <w:rsid w:val="00E13911"/>
    <w:rsid w:val="00E14CE0"/>
    <w:rsid w:val="00E21588"/>
    <w:rsid w:val="00E32A09"/>
    <w:rsid w:val="00E71815"/>
    <w:rsid w:val="00E87CD5"/>
    <w:rsid w:val="00E93CB6"/>
    <w:rsid w:val="00F22DA5"/>
    <w:rsid w:val="00F2370F"/>
    <w:rsid w:val="00F3584F"/>
    <w:rsid w:val="00F460F4"/>
    <w:rsid w:val="00F549FC"/>
    <w:rsid w:val="00F74016"/>
    <w:rsid w:val="00F876ED"/>
    <w:rsid w:val="00F90947"/>
    <w:rsid w:val="00FA40CD"/>
    <w:rsid w:val="00FF2010"/>
    <w:rsid w:val="3B6FEB59"/>
    <w:rsid w:val="68601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D1F6B"/>
  <w15:chartTrackingRefBased/>
  <w15:docId w15:val="{F4F67A3D-08BF-4723-B452-2D149059D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162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162F"/>
  </w:style>
  <w:style w:type="paragraph" w:styleId="Footer">
    <w:name w:val="footer"/>
    <w:basedOn w:val="Normal"/>
    <w:link w:val="FooterChar"/>
    <w:uiPriority w:val="99"/>
    <w:unhideWhenUsed/>
    <w:rsid w:val="001016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162F"/>
  </w:style>
  <w:style w:type="paragraph" w:styleId="BodyText">
    <w:name w:val="Body Text"/>
    <w:basedOn w:val="Normal"/>
    <w:link w:val="BodyTextChar"/>
    <w:uiPriority w:val="1"/>
    <w:qFormat/>
    <w:rsid w:val="0010162F"/>
    <w:pPr>
      <w:autoSpaceDE w:val="0"/>
      <w:autoSpaceDN w:val="0"/>
      <w:adjustRightInd w:val="0"/>
      <w:jc w:val="left"/>
    </w:pPr>
    <w:rPr>
      <w:rFonts w:ascii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10162F"/>
    <w:rPr>
      <w:rFonts w:ascii="Calibri" w:hAnsi="Calibri" w:cs="Calibri"/>
    </w:rPr>
  </w:style>
  <w:style w:type="paragraph" w:customStyle="1" w:styleId="TableParagraph">
    <w:name w:val="Table Paragraph"/>
    <w:basedOn w:val="Normal"/>
    <w:uiPriority w:val="1"/>
    <w:qFormat/>
    <w:rsid w:val="0010162F"/>
    <w:pPr>
      <w:autoSpaceDE w:val="0"/>
      <w:autoSpaceDN w:val="0"/>
      <w:adjustRightInd w:val="0"/>
      <w:spacing w:before="22"/>
      <w:ind w:left="103" w:right="63"/>
      <w:jc w:val="center"/>
    </w:pPr>
    <w:rPr>
      <w:rFonts w:ascii="Calibri" w:hAnsi="Calibri" w:cs="Calibri"/>
      <w:sz w:val="24"/>
      <w:szCs w:val="24"/>
    </w:rPr>
  </w:style>
  <w:style w:type="table" w:styleId="TableGrid">
    <w:name w:val="Table Grid"/>
    <w:basedOn w:val="TableNormal"/>
    <w:uiPriority w:val="39"/>
    <w:rsid w:val="00E718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1391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335EA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35EA8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03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358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D43D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D43DF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D43D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D43DF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0D43DF"/>
    <w:pPr>
      <w:ind w:left="720"/>
      <w:jc w:val="left"/>
    </w:pPr>
    <w:rPr>
      <w:rFonts w:ascii="Calibri" w:eastAsia="Calibri" w:hAnsi="Calibri" w:cs="Times New Roman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1E565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xmsonormal">
    <w:name w:val="x_x_msonormal"/>
    <w:basedOn w:val="Normal"/>
    <w:rsid w:val="004B393C"/>
    <w:pPr>
      <w:jc w:val="left"/>
    </w:pPr>
    <w:rPr>
      <w:rFonts w:ascii="Calibri" w:hAnsi="Calibri" w:cs="Calibri"/>
      <w:lang w:eastAsia="en-GB"/>
    </w:rPr>
  </w:style>
  <w:style w:type="paragraph" w:customStyle="1" w:styleId="xxmsolistparagraph">
    <w:name w:val="x_x_msolistparagraph"/>
    <w:basedOn w:val="Normal"/>
    <w:rsid w:val="004B393C"/>
    <w:pPr>
      <w:spacing w:after="160" w:line="252" w:lineRule="auto"/>
      <w:ind w:left="720"/>
      <w:jc w:val="left"/>
    </w:pPr>
    <w:rPr>
      <w:rFonts w:ascii="Calibri" w:hAnsi="Calibri" w:cs="Calibri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CB02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indencentre.co.uk/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Lennon's%20Linden\Admin\Profomas\Stationery%20proformas\Letterhead%20v7%203007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C78B0495807B4C8DFED128800297AE" ma:contentTypeVersion="" ma:contentTypeDescription="Create a new document." ma:contentTypeScope="" ma:versionID="433dbed3d06488e90e84ab833bae8c70">
  <xsd:schema xmlns:xsd="http://www.w3.org/2001/XMLSchema" xmlns:xs="http://www.w3.org/2001/XMLSchema" xmlns:p="http://schemas.microsoft.com/office/2006/metadata/properties" xmlns:ns2="b7694146-c8ed-40f6-8b19-31e42f006103" xmlns:ns3="9cdef66b-da02-42f4-b6df-0d417b979b31" xmlns:ns4="3c6552ff-e203-492b-9a4a-86c2b1ce869f" targetNamespace="http://schemas.microsoft.com/office/2006/metadata/properties" ma:root="true" ma:fieldsID="ea0e348a7896ed0e527c1e21478d09db" ns2:_="" ns3:_="" ns4:_="">
    <xsd:import namespace="b7694146-c8ed-40f6-8b19-31e42f006103"/>
    <xsd:import namespace="9cdef66b-da02-42f4-b6df-0d417b979b31"/>
    <xsd:import namespace="3c6552ff-e203-492b-9a4a-86c2b1ce86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694146-c8ed-40f6-8b19-31e42f0061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c470fb7-5308-496a-a12b-188b66d4a6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def66b-da02-42f4-b6df-0d417b979b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552ff-e203-492b-9a4a-86c2b1ce869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0EEB33D-3BB5-4B04-B069-1B06D1A851E8}" ma:internalName="TaxCatchAll" ma:showField="CatchAllData" ma:web="{9cdef66b-da02-42f4-b6df-0d417b979b31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6552ff-e203-492b-9a4a-86c2b1ce869f" xsi:nil="true"/>
    <lcf76f155ced4ddcb4097134ff3c332f xmlns="b7694146-c8ed-40f6-8b19-31e42f00610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38DC17-076D-41E5-AF0B-D326453997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694146-c8ed-40f6-8b19-31e42f006103"/>
    <ds:schemaRef ds:uri="9cdef66b-da02-42f4-b6df-0d417b979b31"/>
    <ds:schemaRef ds:uri="3c6552ff-e203-492b-9a4a-86c2b1ce86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13B8D4-9217-475A-B047-411877E52A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893019-D750-4476-91A3-B5FA670B93B2}">
  <ds:schemaRefs>
    <ds:schemaRef ds:uri="http://schemas.microsoft.com/office/2006/metadata/properties"/>
    <ds:schemaRef ds:uri="http://schemas.microsoft.com/office/infopath/2007/PartnerControls"/>
    <ds:schemaRef ds:uri="3c6552ff-e203-492b-9a4a-86c2b1ce869f"/>
    <ds:schemaRef ds:uri="b7694146-c8ed-40f6-8b19-31e42f00610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 v7 300720</Template>
  <TotalTime>60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Ireland, Ros</dc:creator>
  <cp:keywords/>
  <dc:description/>
  <cp:lastModifiedBy>Griffiths, Danielle</cp:lastModifiedBy>
  <cp:revision>33</cp:revision>
  <cp:lastPrinted>2024-11-26T13:56:00Z</cp:lastPrinted>
  <dcterms:created xsi:type="dcterms:W3CDTF">2024-11-26T14:50:00Z</dcterms:created>
  <dcterms:modified xsi:type="dcterms:W3CDTF">2025-09-05T12:00:00Z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0x010100A8C78B0495807B4C8DFED128800297AE</vt:lpwstr>
  </property>
  <property fmtid="{D5CDD505-2E9C-101B-9397-08002B2CF9AE}" pid="3" name="MediaServiceImageTags">
    <vt:lpwstr/>
  </property>
</Properties>
</file>